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D3" w:rsidRPr="00C85A33" w:rsidRDefault="007A0BD3" w:rsidP="00F0689E">
      <w:pPr>
        <w:spacing w:line="360" w:lineRule="auto"/>
        <w:contextualSpacing/>
        <w:rPr>
          <w:rFonts w:ascii="仿宋_GB2312" w:eastAsia="仿宋_GB2312"/>
          <w:b/>
          <w:bCs/>
          <w:sz w:val="28"/>
          <w:szCs w:val="28"/>
        </w:rPr>
      </w:pPr>
      <w:bookmarkStart w:id="0" w:name="_GoBack"/>
      <w:r w:rsidRPr="00C85A33">
        <w:rPr>
          <w:rFonts w:ascii="仿宋_GB2312" w:eastAsia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/>
          <w:b/>
          <w:bCs/>
          <w:sz w:val="28"/>
          <w:szCs w:val="28"/>
        </w:rPr>
        <w:t>2</w:t>
      </w:r>
      <w:bookmarkEnd w:id="0"/>
      <w:r w:rsidRPr="00C85A33">
        <w:rPr>
          <w:rFonts w:ascii="仿宋_GB2312" w:eastAsia="仿宋_GB2312" w:hint="eastAsia"/>
          <w:b/>
          <w:bCs/>
          <w:sz w:val="28"/>
          <w:szCs w:val="28"/>
        </w:rPr>
        <w:t>：</w:t>
      </w:r>
    </w:p>
    <w:p w:rsidR="007A0BD3" w:rsidRPr="00C77E42" w:rsidRDefault="007A0BD3" w:rsidP="00C77E42">
      <w:pPr>
        <w:spacing w:line="360" w:lineRule="auto"/>
        <w:contextualSpacing/>
        <w:rPr>
          <w:rFonts w:ascii="仿宋_GB2312" w:eastAsia="仿宋_GB2312"/>
          <w:b/>
          <w:bCs/>
          <w:sz w:val="28"/>
          <w:szCs w:val="28"/>
        </w:rPr>
      </w:pPr>
    </w:p>
    <w:p w:rsidR="007A0BD3" w:rsidRPr="00C77E42" w:rsidRDefault="007A0BD3" w:rsidP="00C77E42">
      <w:pPr>
        <w:spacing w:line="360" w:lineRule="auto"/>
        <w:contextualSpacing/>
        <w:rPr>
          <w:rFonts w:ascii="仿宋_GB2312" w:eastAsia="仿宋_GB2312"/>
          <w:b/>
          <w:bCs/>
          <w:sz w:val="28"/>
          <w:szCs w:val="28"/>
        </w:rPr>
      </w:pPr>
    </w:p>
    <w:p w:rsidR="007A0BD3" w:rsidRPr="006268D4" w:rsidRDefault="007A0BD3" w:rsidP="00C77E42">
      <w:pPr>
        <w:spacing w:line="360" w:lineRule="auto"/>
        <w:contextualSpacing/>
        <w:jc w:val="center"/>
        <w:rPr>
          <w:rFonts w:ascii="文鼎CS书宋二" w:eastAsia="文鼎CS书宋二"/>
          <w:b/>
          <w:bCs/>
          <w:sz w:val="48"/>
          <w:szCs w:val="48"/>
        </w:rPr>
      </w:pPr>
      <w:r w:rsidRPr="006268D4">
        <w:rPr>
          <w:rFonts w:ascii="文鼎CS书宋二" w:eastAsia="文鼎CS书宋二" w:hint="eastAsia"/>
          <w:b/>
          <w:bCs/>
          <w:sz w:val="48"/>
          <w:szCs w:val="48"/>
        </w:rPr>
        <w:t>推荐为国务院学位委员会学科评议组</w:t>
      </w:r>
    </w:p>
    <w:p w:rsidR="007A0BD3" w:rsidRPr="00C77E42" w:rsidRDefault="007A0BD3" w:rsidP="00C77E42">
      <w:pPr>
        <w:spacing w:line="360" w:lineRule="auto"/>
        <w:contextualSpacing/>
        <w:jc w:val="center"/>
        <w:rPr>
          <w:rFonts w:ascii="方正大标宋简体" w:eastAsia="方正大标宋简体"/>
          <w:b/>
          <w:bCs/>
          <w:sz w:val="52"/>
          <w:szCs w:val="52"/>
        </w:rPr>
      </w:pPr>
    </w:p>
    <w:p w:rsidR="007A0BD3" w:rsidRPr="003401A1" w:rsidRDefault="007A0BD3" w:rsidP="00C77E42">
      <w:pPr>
        <w:spacing w:line="360" w:lineRule="auto"/>
        <w:contextualSpacing/>
        <w:jc w:val="center"/>
        <w:rPr>
          <w:rFonts w:ascii="方正大标宋简体" w:eastAsia="方正大标宋简体"/>
          <w:b/>
          <w:bCs/>
          <w:sz w:val="52"/>
          <w:szCs w:val="52"/>
        </w:rPr>
      </w:pPr>
      <w:r w:rsidRPr="003401A1">
        <w:rPr>
          <w:rFonts w:ascii="方正大标宋简体" w:eastAsia="方正大标宋简体" w:hint="eastAsia"/>
          <w:b/>
          <w:bCs/>
          <w:sz w:val="52"/>
          <w:szCs w:val="52"/>
        </w:rPr>
        <w:t>第</w:t>
      </w:r>
      <w:r>
        <w:rPr>
          <w:rFonts w:ascii="方正大标宋简体" w:eastAsia="方正大标宋简体"/>
          <w:b/>
          <w:bCs/>
          <w:sz w:val="52"/>
          <w:szCs w:val="52"/>
        </w:rPr>
        <w:t xml:space="preserve"> </w:t>
      </w:r>
      <w:r>
        <w:rPr>
          <w:rFonts w:ascii="方正大标宋简体" w:eastAsia="方正大标宋简体" w:hint="eastAsia"/>
          <w:b/>
          <w:bCs/>
          <w:sz w:val="52"/>
          <w:szCs w:val="52"/>
        </w:rPr>
        <w:t>七</w:t>
      </w:r>
      <w:r>
        <w:rPr>
          <w:rFonts w:ascii="方正大标宋简体" w:eastAsia="方正大标宋简体"/>
          <w:b/>
          <w:bCs/>
          <w:sz w:val="52"/>
          <w:szCs w:val="52"/>
        </w:rPr>
        <w:t xml:space="preserve"> </w:t>
      </w:r>
      <w:r w:rsidRPr="003401A1">
        <w:rPr>
          <w:rFonts w:ascii="方正大标宋简体" w:eastAsia="方正大标宋简体" w:hint="eastAsia"/>
          <w:b/>
          <w:bCs/>
          <w:sz w:val="52"/>
          <w:szCs w:val="52"/>
        </w:rPr>
        <w:t>届</w:t>
      </w:r>
      <w:r>
        <w:rPr>
          <w:rFonts w:ascii="方正大标宋简体" w:eastAsia="方正大标宋简体"/>
          <w:b/>
          <w:bCs/>
          <w:sz w:val="52"/>
          <w:szCs w:val="52"/>
        </w:rPr>
        <w:t xml:space="preserve"> </w:t>
      </w:r>
      <w:r w:rsidRPr="003401A1">
        <w:rPr>
          <w:rFonts w:ascii="方正大标宋简体" w:eastAsia="方正大标宋简体" w:hint="eastAsia"/>
          <w:b/>
          <w:bCs/>
          <w:sz w:val="52"/>
          <w:szCs w:val="52"/>
        </w:rPr>
        <w:t>成</w:t>
      </w:r>
      <w:r>
        <w:rPr>
          <w:rFonts w:ascii="方正大标宋简体" w:eastAsia="方正大标宋简体"/>
          <w:b/>
          <w:bCs/>
          <w:sz w:val="52"/>
          <w:szCs w:val="52"/>
        </w:rPr>
        <w:t xml:space="preserve"> </w:t>
      </w:r>
      <w:r w:rsidRPr="003401A1">
        <w:rPr>
          <w:rFonts w:ascii="方正大标宋简体" w:eastAsia="方正大标宋简体" w:hint="eastAsia"/>
          <w:b/>
          <w:bCs/>
          <w:sz w:val="52"/>
          <w:szCs w:val="52"/>
        </w:rPr>
        <w:t>员</w:t>
      </w:r>
      <w:r>
        <w:rPr>
          <w:rFonts w:ascii="方正大标宋简体" w:eastAsia="方正大标宋简体"/>
          <w:b/>
          <w:bCs/>
          <w:sz w:val="52"/>
          <w:szCs w:val="52"/>
        </w:rPr>
        <w:t xml:space="preserve"> </w:t>
      </w:r>
      <w:r w:rsidRPr="003401A1">
        <w:rPr>
          <w:rFonts w:ascii="方正大标宋简体" w:eastAsia="方正大标宋简体" w:hint="eastAsia"/>
          <w:b/>
          <w:bCs/>
          <w:sz w:val="52"/>
          <w:szCs w:val="52"/>
        </w:rPr>
        <w:t>简</w:t>
      </w:r>
      <w:r>
        <w:rPr>
          <w:rFonts w:ascii="方正大标宋简体" w:eastAsia="方正大标宋简体"/>
          <w:b/>
          <w:bCs/>
          <w:sz w:val="52"/>
          <w:szCs w:val="52"/>
        </w:rPr>
        <w:t xml:space="preserve"> </w:t>
      </w:r>
      <w:r w:rsidRPr="003401A1">
        <w:rPr>
          <w:rFonts w:ascii="方正大标宋简体" w:eastAsia="方正大标宋简体" w:hint="eastAsia"/>
          <w:b/>
          <w:bCs/>
          <w:sz w:val="52"/>
          <w:szCs w:val="52"/>
        </w:rPr>
        <w:t>况</w:t>
      </w:r>
      <w:r>
        <w:rPr>
          <w:rFonts w:ascii="方正大标宋简体" w:eastAsia="方正大标宋简体"/>
          <w:b/>
          <w:bCs/>
          <w:sz w:val="52"/>
          <w:szCs w:val="52"/>
        </w:rPr>
        <w:t xml:space="preserve"> </w:t>
      </w:r>
      <w:r w:rsidRPr="003401A1">
        <w:rPr>
          <w:rFonts w:ascii="方正大标宋简体" w:eastAsia="方正大标宋简体" w:hint="eastAsia"/>
          <w:b/>
          <w:bCs/>
          <w:sz w:val="52"/>
          <w:szCs w:val="52"/>
        </w:rPr>
        <w:t>表</w:t>
      </w:r>
    </w:p>
    <w:p w:rsidR="007A0BD3" w:rsidRPr="003401A1" w:rsidRDefault="007A0BD3" w:rsidP="00C77E42">
      <w:pPr>
        <w:spacing w:line="360" w:lineRule="auto"/>
        <w:contextualSpacing/>
        <w:jc w:val="center"/>
        <w:rPr>
          <w:rFonts w:ascii="方正大标宋简体" w:eastAsia="方正大标宋简体"/>
          <w:b/>
          <w:bCs/>
          <w:sz w:val="52"/>
          <w:szCs w:val="52"/>
        </w:rPr>
      </w:pPr>
    </w:p>
    <w:p w:rsidR="007A0BD3" w:rsidRPr="003401A1" w:rsidRDefault="007A0BD3" w:rsidP="00C77E42">
      <w:pPr>
        <w:spacing w:line="360" w:lineRule="auto"/>
        <w:contextualSpacing/>
        <w:jc w:val="center"/>
        <w:rPr>
          <w:rFonts w:ascii="方正大标宋简体" w:eastAsia="方正大标宋简体"/>
          <w:b/>
          <w:bCs/>
          <w:sz w:val="52"/>
          <w:szCs w:val="52"/>
        </w:rPr>
      </w:pPr>
    </w:p>
    <w:tbl>
      <w:tblPr>
        <w:tblW w:w="0" w:type="auto"/>
        <w:jc w:val="center"/>
        <w:tblLook w:val="01E0"/>
      </w:tblPr>
      <w:tblGrid>
        <w:gridCol w:w="2807"/>
        <w:gridCol w:w="3420"/>
      </w:tblGrid>
      <w:tr w:rsidR="007A0BD3" w:rsidRPr="00B77028" w:rsidTr="00B77028">
        <w:trPr>
          <w:trHeight w:hRule="exact" w:val="567"/>
          <w:jc w:val="center"/>
        </w:trPr>
        <w:tc>
          <w:tcPr>
            <w:tcW w:w="2807" w:type="dxa"/>
          </w:tcPr>
          <w:p w:rsidR="007A0BD3" w:rsidRPr="00B77028" w:rsidRDefault="007A0BD3" w:rsidP="00F0689E">
            <w:pPr>
              <w:spacing w:line="360" w:lineRule="auto"/>
              <w:contextualSpacing/>
              <w:jc w:val="distribute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 w:rsidRPr="00B77028"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推荐单位名称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A0BD3" w:rsidRPr="00B77028" w:rsidRDefault="007A0BD3" w:rsidP="00F0689E">
            <w:pPr>
              <w:spacing w:line="360" w:lineRule="auto"/>
              <w:ind w:left="2547"/>
              <w:contextualSpacing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7A0BD3" w:rsidRPr="00B77028" w:rsidTr="00B77028">
        <w:trPr>
          <w:trHeight w:hRule="exact" w:val="567"/>
          <w:jc w:val="center"/>
        </w:trPr>
        <w:tc>
          <w:tcPr>
            <w:tcW w:w="2807" w:type="dxa"/>
          </w:tcPr>
          <w:p w:rsidR="007A0BD3" w:rsidRPr="00B77028" w:rsidRDefault="007A0BD3" w:rsidP="00F0689E">
            <w:pPr>
              <w:spacing w:line="360" w:lineRule="auto"/>
              <w:contextualSpacing/>
              <w:jc w:val="distribute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rFonts w:ascii="文鼎CS书宋二" w:eastAsia="文鼎CS书宋二"/>
                <w:b/>
                <w:bCs/>
                <w:szCs w:val="21"/>
              </w:rPr>
            </w:pPr>
            <w:r w:rsidRPr="00B77028">
              <w:rPr>
                <w:rFonts w:ascii="文鼎CS书宋二" w:eastAsia="文鼎CS书宋二" w:hint="eastAsia"/>
                <w:b/>
                <w:bCs/>
                <w:szCs w:val="21"/>
              </w:rPr>
              <w:t>（加盖公章）</w:t>
            </w:r>
          </w:p>
        </w:tc>
      </w:tr>
      <w:tr w:rsidR="007A0BD3" w:rsidRPr="00B77028" w:rsidTr="00B77028">
        <w:trPr>
          <w:trHeight w:hRule="exact" w:val="567"/>
          <w:jc w:val="center"/>
        </w:trPr>
        <w:tc>
          <w:tcPr>
            <w:tcW w:w="2807" w:type="dxa"/>
          </w:tcPr>
          <w:p w:rsidR="007A0BD3" w:rsidRPr="00B77028" w:rsidRDefault="007A0BD3" w:rsidP="00F0689E">
            <w:pPr>
              <w:spacing w:line="360" w:lineRule="auto"/>
              <w:contextualSpacing/>
              <w:jc w:val="distribute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 w:rsidRPr="00B77028"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推荐单位代码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A0BD3" w:rsidRPr="00B77028" w:rsidRDefault="007A0BD3" w:rsidP="00F0689E">
            <w:pPr>
              <w:spacing w:line="360" w:lineRule="auto"/>
              <w:ind w:left="2547"/>
              <w:contextualSpacing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7A0BD3" w:rsidRPr="00B77028" w:rsidTr="00B77028">
        <w:trPr>
          <w:trHeight w:hRule="exact" w:val="567"/>
          <w:jc w:val="center"/>
        </w:trPr>
        <w:tc>
          <w:tcPr>
            <w:tcW w:w="2807" w:type="dxa"/>
          </w:tcPr>
          <w:p w:rsidR="007A0BD3" w:rsidRPr="00B77028" w:rsidRDefault="007A0BD3" w:rsidP="00F0689E">
            <w:pPr>
              <w:spacing w:line="360" w:lineRule="auto"/>
              <w:contextualSpacing/>
              <w:jc w:val="distribute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7A0BD3" w:rsidRPr="00B77028" w:rsidRDefault="007A0BD3" w:rsidP="00F0689E">
            <w:pPr>
              <w:spacing w:line="360" w:lineRule="auto"/>
              <w:contextualSpacing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7A0BD3" w:rsidRPr="00B77028" w:rsidTr="00B77028">
        <w:trPr>
          <w:trHeight w:hRule="exact" w:val="567"/>
          <w:jc w:val="center"/>
        </w:trPr>
        <w:tc>
          <w:tcPr>
            <w:tcW w:w="2807" w:type="dxa"/>
          </w:tcPr>
          <w:p w:rsidR="007A0BD3" w:rsidRPr="00B77028" w:rsidRDefault="007A0BD3" w:rsidP="00F0689E">
            <w:pPr>
              <w:spacing w:line="360" w:lineRule="auto"/>
              <w:contextualSpacing/>
              <w:jc w:val="distribute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 w:rsidRPr="00B77028"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被推荐人姓名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A0BD3" w:rsidRPr="00B77028" w:rsidRDefault="007A0BD3" w:rsidP="00F0689E">
            <w:pPr>
              <w:spacing w:line="360" w:lineRule="auto"/>
              <w:ind w:left="2547"/>
              <w:contextualSpacing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7A0BD3" w:rsidRPr="00B77028" w:rsidTr="00B77028">
        <w:trPr>
          <w:trHeight w:hRule="exact" w:val="567"/>
          <w:jc w:val="center"/>
        </w:trPr>
        <w:tc>
          <w:tcPr>
            <w:tcW w:w="2807" w:type="dxa"/>
          </w:tcPr>
          <w:p w:rsidR="007A0BD3" w:rsidRPr="00B77028" w:rsidRDefault="007A0BD3" w:rsidP="00F0689E">
            <w:pPr>
              <w:spacing w:line="360" w:lineRule="auto"/>
              <w:contextualSpacing/>
              <w:jc w:val="distribute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7A0BD3" w:rsidRPr="00B77028" w:rsidRDefault="007A0BD3" w:rsidP="00F0689E">
            <w:pPr>
              <w:spacing w:line="360" w:lineRule="auto"/>
              <w:contextualSpacing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7A0BD3" w:rsidRPr="00B77028" w:rsidTr="00B77028">
        <w:trPr>
          <w:trHeight w:hRule="exact" w:val="567"/>
          <w:jc w:val="center"/>
        </w:trPr>
        <w:tc>
          <w:tcPr>
            <w:tcW w:w="2807" w:type="dxa"/>
          </w:tcPr>
          <w:p w:rsidR="007A0BD3" w:rsidRPr="00B77028" w:rsidRDefault="007A0BD3" w:rsidP="00F0689E">
            <w:pPr>
              <w:spacing w:line="360" w:lineRule="auto"/>
              <w:contextualSpacing/>
              <w:jc w:val="distribute"/>
              <w:rPr>
                <w:rFonts w:ascii="楷体_GB2312" w:eastAsia="楷体_GB2312"/>
                <w:b/>
                <w:bCs/>
                <w:sz w:val="32"/>
                <w:szCs w:val="32"/>
              </w:rPr>
            </w:pPr>
            <w:r w:rsidRPr="00B77028"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所属一级学科名称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A0BD3" w:rsidRPr="00B77028" w:rsidRDefault="007A0BD3" w:rsidP="00F0689E">
            <w:pPr>
              <w:spacing w:line="360" w:lineRule="auto"/>
              <w:contextualSpacing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7A0BD3" w:rsidRPr="00B77028" w:rsidTr="00B77028">
        <w:trPr>
          <w:trHeight w:hRule="exact" w:val="567"/>
          <w:jc w:val="center"/>
        </w:trPr>
        <w:tc>
          <w:tcPr>
            <w:tcW w:w="2807" w:type="dxa"/>
          </w:tcPr>
          <w:p w:rsidR="007A0BD3" w:rsidRPr="00B77028" w:rsidRDefault="007A0BD3" w:rsidP="00F0689E">
            <w:pPr>
              <w:spacing w:line="360" w:lineRule="auto"/>
              <w:contextualSpacing/>
              <w:jc w:val="distribute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7A0BD3" w:rsidRPr="00B77028" w:rsidRDefault="007A0BD3" w:rsidP="00F0689E">
            <w:pPr>
              <w:spacing w:line="360" w:lineRule="auto"/>
              <w:contextualSpacing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 w:rsidR="007A0BD3" w:rsidRPr="00B77028" w:rsidTr="00B77028">
        <w:trPr>
          <w:trHeight w:hRule="exact" w:val="567"/>
          <w:jc w:val="center"/>
        </w:trPr>
        <w:tc>
          <w:tcPr>
            <w:tcW w:w="2807" w:type="dxa"/>
          </w:tcPr>
          <w:p w:rsidR="007A0BD3" w:rsidRPr="00B77028" w:rsidRDefault="007A0BD3" w:rsidP="00F0689E">
            <w:pPr>
              <w:spacing w:line="360" w:lineRule="auto"/>
              <w:contextualSpacing/>
              <w:jc w:val="distribute"/>
              <w:rPr>
                <w:rFonts w:ascii="方正大标宋简体" w:eastAsia="方正大标宋简体"/>
                <w:b/>
                <w:bCs/>
                <w:sz w:val="52"/>
                <w:szCs w:val="52"/>
              </w:rPr>
            </w:pPr>
            <w:r w:rsidRPr="00B77028">
              <w:rPr>
                <w:rFonts w:ascii="楷体_GB2312" w:eastAsia="楷体_GB2312" w:hint="eastAsia"/>
                <w:b/>
                <w:bCs/>
                <w:sz w:val="32"/>
                <w:szCs w:val="32"/>
              </w:rPr>
              <w:t>所属一级学科代码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A0BD3" w:rsidRPr="00B77028" w:rsidRDefault="007A0BD3" w:rsidP="00F0689E">
            <w:pPr>
              <w:spacing w:line="360" w:lineRule="auto"/>
              <w:ind w:left="312"/>
              <w:contextualSpacing/>
              <w:rPr>
                <w:rFonts w:ascii="方正大标宋简体" w:eastAsia="方正大标宋简体"/>
                <w:b/>
                <w:bCs/>
                <w:sz w:val="52"/>
                <w:szCs w:val="52"/>
              </w:rPr>
            </w:pPr>
          </w:p>
        </w:tc>
      </w:tr>
    </w:tbl>
    <w:p w:rsidR="007A0BD3" w:rsidRPr="003401A1" w:rsidRDefault="007A0BD3" w:rsidP="00C77E42">
      <w:pPr>
        <w:spacing w:line="360" w:lineRule="auto"/>
        <w:contextualSpacing/>
        <w:jc w:val="center"/>
        <w:rPr>
          <w:rFonts w:ascii="楷体_GB2312" w:eastAsia="楷体_GB2312"/>
          <w:b/>
          <w:bCs/>
          <w:sz w:val="32"/>
          <w:szCs w:val="32"/>
        </w:rPr>
      </w:pPr>
    </w:p>
    <w:p w:rsidR="007A0BD3" w:rsidRPr="003401A1" w:rsidRDefault="007A0BD3" w:rsidP="00C77E42">
      <w:pPr>
        <w:spacing w:line="360" w:lineRule="auto"/>
        <w:contextualSpacing/>
        <w:jc w:val="center"/>
        <w:rPr>
          <w:rFonts w:ascii="楷体_GB2312" w:eastAsia="楷体_GB2312"/>
          <w:b/>
          <w:bCs/>
          <w:sz w:val="32"/>
          <w:szCs w:val="32"/>
        </w:rPr>
      </w:pPr>
    </w:p>
    <w:p w:rsidR="007A0BD3" w:rsidRPr="003401A1" w:rsidRDefault="007A0BD3" w:rsidP="00C77E42">
      <w:pPr>
        <w:spacing w:line="360" w:lineRule="auto"/>
        <w:contextualSpacing/>
        <w:jc w:val="center"/>
        <w:rPr>
          <w:rFonts w:ascii="文鼎CS书宋二" w:eastAsia="文鼎CS书宋二"/>
          <w:b/>
          <w:bCs/>
          <w:sz w:val="32"/>
          <w:szCs w:val="32"/>
        </w:rPr>
      </w:pPr>
      <w:r w:rsidRPr="003401A1">
        <w:rPr>
          <w:rFonts w:ascii="文鼎CS书宋二" w:eastAsia="文鼎CS书宋二" w:hint="eastAsia"/>
          <w:b/>
          <w:bCs/>
          <w:sz w:val="32"/>
          <w:szCs w:val="32"/>
        </w:rPr>
        <w:t>国务院学位委员会办公室制</w:t>
      </w:r>
    </w:p>
    <w:p w:rsidR="007A0BD3" w:rsidRPr="003401A1" w:rsidRDefault="007A0BD3" w:rsidP="00C77E42">
      <w:pPr>
        <w:spacing w:line="360" w:lineRule="auto"/>
        <w:contextualSpacing/>
        <w:jc w:val="center"/>
        <w:rPr>
          <w:rFonts w:ascii="文鼎CS书宋二" w:eastAsia="文鼎CS书宋二"/>
          <w:b/>
          <w:bCs/>
          <w:sz w:val="32"/>
          <w:szCs w:val="32"/>
        </w:rPr>
      </w:pPr>
      <w:r w:rsidRPr="003401A1">
        <w:rPr>
          <w:rFonts w:ascii="文鼎CS书宋二" w:eastAsia="文鼎CS书宋二"/>
          <w:b/>
          <w:bCs/>
          <w:sz w:val="32"/>
          <w:szCs w:val="32"/>
        </w:rPr>
        <w:t>20</w:t>
      </w:r>
      <w:r>
        <w:rPr>
          <w:rFonts w:ascii="文鼎CS书宋二" w:eastAsia="文鼎CS书宋二"/>
          <w:b/>
          <w:bCs/>
          <w:sz w:val="32"/>
          <w:szCs w:val="32"/>
        </w:rPr>
        <w:t>14</w:t>
      </w:r>
      <w:r w:rsidRPr="003401A1">
        <w:rPr>
          <w:rFonts w:ascii="文鼎CS书宋二" w:eastAsia="文鼎CS书宋二" w:hint="eastAsia"/>
          <w:b/>
          <w:bCs/>
          <w:sz w:val="32"/>
          <w:szCs w:val="32"/>
        </w:rPr>
        <w:t>年</w:t>
      </w:r>
      <w:r w:rsidRPr="003401A1">
        <w:rPr>
          <w:rFonts w:ascii="文鼎CS书宋二" w:eastAsia="文鼎CS书宋二"/>
          <w:b/>
          <w:bCs/>
          <w:sz w:val="32"/>
          <w:szCs w:val="32"/>
        </w:rPr>
        <w:t xml:space="preserve">   </w:t>
      </w:r>
      <w:r w:rsidRPr="003401A1">
        <w:rPr>
          <w:rFonts w:ascii="文鼎CS书宋二" w:eastAsia="文鼎CS书宋二" w:hint="eastAsia"/>
          <w:b/>
          <w:bCs/>
          <w:sz w:val="32"/>
          <w:szCs w:val="32"/>
        </w:rPr>
        <w:t>月</w:t>
      </w:r>
      <w:r w:rsidRPr="003401A1">
        <w:rPr>
          <w:rFonts w:ascii="文鼎CS书宋二" w:eastAsia="文鼎CS书宋二"/>
          <w:b/>
          <w:bCs/>
          <w:sz w:val="32"/>
          <w:szCs w:val="32"/>
        </w:rPr>
        <w:t xml:space="preserve">   </w:t>
      </w:r>
      <w:r w:rsidRPr="003401A1">
        <w:rPr>
          <w:rFonts w:ascii="文鼎CS书宋二" w:eastAsia="文鼎CS书宋二" w:hint="eastAsia"/>
          <w:b/>
          <w:bCs/>
          <w:sz w:val="32"/>
          <w:szCs w:val="32"/>
        </w:rPr>
        <w:t>日填</w:t>
      </w:r>
    </w:p>
    <w:p w:rsidR="007A0BD3" w:rsidRPr="003401A1" w:rsidRDefault="007A0BD3" w:rsidP="00F0689E">
      <w:pPr>
        <w:spacing w:line="360" w:lineRule="auto"/>
        <w:ind w:left="2" w:hanging="2"/>
        <w:contextualSpacing/>
        <w:rPr>
          <w:b/>
          <w:bCs/>
          <w:sz w:val="24"/>
        </w:rPr>
      </w:pPr>
      <w:r w:rsidRPr="003401A1">
        <w:rPr>
          <w:rFonts w:ascii="文鼎CS书宋二" w:eastAsia="文鼎CS书宋二"/>
          <w:b/>
          <w:bCs/>
          <w:sz w:val="32"/>
          <w:szCs w:val="32"/>
        </w:rPr>
        <w:br w:type="page"/>
      </w:r>
      <w:r w:rsidRPr="003401A1">
        <w:rPr>
          <w:rFonts w:hint="eastAsia"/>
          <w:b/>
          <w:bCs/>
          <w:sz w:val="24"/>
        </w:rPr>
        <w:t>一、个人概况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1"/>
        <w:gridCol w:w="519"/>
        <w:gridCol w:w="1101"/>
        <w:gridCol w:w="519"/>
        <w:gridCol w:w="720"/>
        <w:gridCol w:w="21"/>
        <w:gridCol w:w="699"/>
        <w:gridCol w:w="468"/>
        <w:gridCol w:w="453"/>
        <w:gridCol w:w="267"/>
        <w:gridCol w:w="72"/>
        <w:gridCol w:w="381"/>
        <w:gridCol w:w="267"/>
        <w:gridCol w:w="72"/>
        <w:gridCol w:w="201"/>
        <w:gridCol w:w="180"/>
        <w:gridCol w:w="159"/>
        <w:gridCol w:w="21"/>
        <w:gridCol w:w="360"/>
        <w:gridCol w:w="339"/>
        <w:gridCol w:w="201"/>
        <w:gridCol w:w="699"/>
      </w:tblGrid>
      <w:tr w:rsidR="007A0BD3" w:rsidRPr="00B77028" w:rsidTr="00B77028">
        <w:trPr>
          <w:trHeight w:val="567"/>
          <w:jc w:val="center"/>
        </w:trPr>
        <w:tc>
          <w:tcPr>
            <w:tcW w:w="1800" w:type="dxa"/>
            <w:gridSpan w:val="2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</w:t>
            </w:r>
            <w:r w:rsidRPr="00B77028"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260" w:type="dxa"/>
            <w:gridSpan w:val="6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</w:tr>
      <w:tr w:rsidR="007A0BD3" w:rsidRPr="00B77028" w:rsidTr="00B77028">
        <w:trPr>
          <w:trHeight w:val="567"/>
          <w:jc w:val="center"/>
        </w:trPr>
        <w:tc>
          <w:tcPr>
            <w:tcW w:w="1800" w:type="dxa"/>
            <w:gridSpan w:val="2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专业技术职务</w:t>
            </w:r>
          </w:p>
        </w:tc>
        <w:tc>
          <w:tcPr>
            <w:tcW w:w="2340" w:type="dxa"/>
            <w:gridSpan w:val="3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定职时间</w:t>
            </w:r>
          </w:p>
        </w:tc>
        <w:tc>
          <w:tcPr>
            <w:tcW w:w="1173" w:type="dxa"/>
            <w:gridSpan w:val="4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党派组织</w:t>
            </w:r>
          </w:p>
        </w:tc>
        <w:tc>
          <w:tcPr>
            <w:tcW w:w="1779" w:type="dxa"/>
            <w:gridSpan w:val="6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</w:tr>
      <w:tr w:rsidR="007A0BD3" w:rsidRPr="00B77028" w:rsidTr="009A7ADD">
        <w:trPr>
          <w:trHeight w:val="567"/>
          <w:jc w:val="center"/>
        </w:trPr>
        <w:tc>
          <w:tcPr>
            <w:tcW w:w="1800" w:type="dxa"/>
            <w:gridSpan w:val="2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行政职务</w:t>
            </w:r>
          </w:p>
        </w:tc>
        <w:tc>
          <w:tcPr>
            <w:tcW w:w="4248" w:type="dxa"/>
            <w:gridSpan w:val="8"/>
            <w:tcBorders>
              <w:right w:val="single" w:sz="6" w:space="0" w:color="auto"/>
            </w:tcBorders>
            <w:vAlign w:val="center"/>
          </w:tcPr>
          <w:p w:rsidR="007A0BD3" w:rsidRPr="00421D6C" w:rsidRDefault="007A0BD3" w:rsidP="00F0689E">
            <w:pPr>
              <w:spacing w:line="360" w:lineRule="auto"/>
              <w:contextualSpacing/>
              <w:rPr>
                <w:b/>
                <w:bCs/>
                <w:spacing w:val="-10"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6" w:space="0" w:color="auto"/>
            </w:tcBorders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是否</w:t>
            </w: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院士</w:t>
            </w:r>
          </w:p>
        </w:tc>
        <w:tc>
          <w:tcPr>
            <w:tcW w:w="633" w:type="dxa"/>
            <w:gridSpan w:val="5"/>
            <w:tcBorders>
              <w:left w:val="single" w:sz="6" w:space="0" w:color="auto"/>
            </w:tcBorders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tcBorders>
              <w:left w:val="single" w:sz="6" w:space="0" w:color="auto"/>
            </w:tcBorders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pacing w:val="-10"/>
                <w:sz w:val="24"/>
              </w:rPr>
            </w:pPr>
            <w:r w:rsidRPr="00B77028">
              <w:rPr>
                <w:rFonts w:hint="eastAsia"/>
                <w:b/>
                <w:bCs/>
                <w:spacing w:val="-10"/>
                <w:sz w:val="24"/>
              </w:rPr>
              <w:t>是否上</w:t>
            </w: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pacing w:val="-10"/>
                <w:sz w:val="24"/>
              </w:rPr>
              <w:t>届成员</w:t>
            </w:r>
          </w:p>
        </w:tc>
        <w:tc>
          <w:tcPr>
            <w:tcW w:w="699" w:type="dxa"/>
            <w:tcBorders>
              <w:left w:val="single" w:sz="6" w:space="0" w:color="auto"/>
            </w:tcBorders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</w:tr>
      <w:tr w:rsidR="007A0BD3" w:rsidRPr="00B77028" w:rsidTr="00A010F0">
        <w:trPr>
          <w:trHeight w:val="634"/>
          <w:jc w:val="center"/>
        </w:trPr>
        <w:tc>
          <w:tcPr>
            <w:tcW w:w="1800" w:type="dxa"/>
            <w:gridSpan w:val="2"/>
            <w:tcBorders>
              <w:bottom w:val="single" w:sz="6" w:space="0" w:color="auto"/>
            </w:tcBorders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</w:t>
            </w:r>
            <w:r w:rsidRPr="00B77028">
              <w:rPr>
                <w:rFonts w:hint="eastAsia"/>
                <w:b/>
                <w:bCs/>
                <w:sz w:val="24"/>
              </w:rPr>
              <w:t>学科方向</w:t>
            </w:r>
          </w:p>
        </w:tc>
        <w:tc>
          <w:tcPr>
            <w:tcW w:w="7200" w:type="dxa"/>
            <w:gridSpan w:val="20"/>
            <w:tcBorders>
              <w:bottom w:val="single" w:sz="6" w:space="0" w:color="auto"/>
            </w:tcBorders>
            <w:vAlign w:val="center"/>
          </w:tcPr>
          <w:p w:rsidR="007A0BD3" w:rsidRPr="00B77028" w:rsidRDefault="007A0BD3" w:rsidP="009A3FA7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2</w:t>
            </w:r>
            <w:r>
              <w:rPr>
                <w:rFonts w:hint="eastAsia"/>
                <w:b/>
                <w:bCs/>
                <w:sz w:val="24"/>
              </w:rPr>
              <w:t>、</w:t>
            </w:r>
          </w:p>
        </w:tc>
      </w:tr>
      <w:tr w:rsidR="007A0BD3" w:rsidRPr="00B77028" w:rsidTr="00B77028">
        <w:trPr>
          <w:trHeight w:val="567"/>
          <w:jc w:val="center"/>
        </w:trPr>
        <w:tc>
          <w:tcPr>
            <w:tcW w:w="1281" w:type="dxa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通信地址</w:t>
            </w:r>
          </w:p>
        </w:tc>
        <w:tc>
          <w:tcPr>
            <w:tcW w:w="5220" w:type="dxa"/>
            <w:gridSpan w:val="11"/>
            <w:tcBorders>
              <w:right w:val="single" w:sz="6" w:space="0" w:color="auto"/>
            </w:tcBorders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gridSpan w:val="7"/>
            <w:tcBorders>
              <w:left w:val="single" w:sz="6" w:space="0" w:color="auto"/>
            </w:tcBorders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邮政编码</w:t>
            </w:r>
          </w:p>
        </w:tc>
        <w:tc>
          <w:tcPr>
            <w:tcW w:w="1239" w:type="dxa"/>
            <w:gridSpan w:val="3"/>
            <w:tcBorders>
              <w:left w:val="single" w:sz="6" w:space="0" w:color="auto"/>
            </w:tcBorders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</w:tr>
      <w:tr w:rsidR="007A0BD3" w:rsidRPr="00B77028" w:rsidTr="00B77028">
        <w:trPr>
          <w:trHeight w:val="567"/>
          <w:jc w:val="center"/>
        </w:trPr>
        <w:tc>
          <w:tcPr>
            <w:tcW w:w="1281" w:type="dxa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办公电话</w:t>
            </w:r>
          </w:p>
        </w:tc>
        <w:tc>
          <w:tcPr>
            <w:tcW w:w="1620" w:type="dxa"/>
            <w:gridSpan w:val="2"/>
            <w:tcBorders>
              <w:right w:val="single" w:sz="6" w:space="0" w:color="auto"/>
            </w:tcBorders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sz="6" w:space="0" w:color="auto"/>
            </w:tcBorders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家庭电话</w:t>
            </w:r>
          </w:p>
        </w:tc>
        <w:tc>
          <w:tcPr>
            <w:tcW w:w="1620" w:type="dxa"/>
            <w:gridSpan w:val="3"/>
            <w:tcBorders>
              <w:left w:val="single" w:sz="6" w:space="0" w:color="auto"/>
            </w:tcBorders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gridSpan w:val="6"/>
            <w:tcBorders>
              <w:left w:val="single" w:sz="6" w:space="0" w:color="auto"/>
            </w:tcBorders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移动电话</w:t>
            </w:r>
          </w:p>
        </w:tc>
        <w:tc>
          <w:tcPr>
            <w:tcW w:w="1959" w:type="dxa"/>
            <w:gridSpan w:val="7"/>
            <w:tcBorders>
              <w:left w:val="single" w:sz="6" w:space="0" w:color="auto"/>
            </w:tcBorders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</w:tr>
      <w:tr w:rsidR="007A0BD3" w:rsidRPr="00B77028" w:rsidTr="00B77028">
        <w:trPr>
          <w:trHeight w:val="567"/>
          <w:jc w:val="center"/>
        </w:trPr>
        <w:tc>
          <w:tcPr>
            <w:tcW w:w="1281" w:type="dxa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电子邮件</w:t>
            </w:r>
          </w:p>
        </w:tc>
        <w:tc>
          <w:tcPr>
            <w:tcW w:w="7719" w:type="dxa"/>
            <w:gridSpan w:val="21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</w:tr>
      <w:tr w:rsidR="007A0BD3" w:rsidRPr="00B77028" w:rsidTr="00B77028">
        <w:trPr>
          <w:trHeight w:val="567"/>
          <w:jc w:val="center"/>
        </w:trPr>
        <w:tc>
          <w:tcPr>
            <w:tcW w:w="9000" w:type="dxa"/>
            <w:gridSpan w:val="22"/>
            <w:vAlign w:val="center"/>
          </w:tcPr>
          <w:p w:rsidR="007A0BD3" w:rsidRPr="00B77028" w:rsidRDefault="007A0BD3" w:rsidP="00421D6C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获</w:t>
            </w:r>
            <w:r w:rsidRPr="00B77028">
              <w:rPr>
                <w:b/>
                <w:bCs/>
                <w:sz w:val="24"/>
              </w:rPr>
              <w:t xml:space="preserve"> </w:t>
            </w:r>
            <w:r w:rsidRPr="00B77028">
              <w:rPr>
                <w:rFonts w:hint="eastAsia"/>
                <w:b/>
                <w:bCs/>
                <w:sz w:val="24"/>
              </w:rPr>
              <w:t>学</w:t>
            </w:r>
            <w:r w:rsidRPr="00B77028">
              <w:rPr>
                <w:b/>
                <w:bCs/>
                <w:sz w:val="24"/>
              </w:rPr>
              <w:t xml:space="preserve"> </w:t>
            </w:r>
            <w:r w:rsidRPr="00B77028">
              <w:rPr>
                <w:rFonts w:hint="eastAsia"/>
                <w:b/>
                <w:bCs/>
                <w:sz w:val="24"/>
              </w:rPr>
              <w:t>位</w:t>
            </w:r>
            <w:r w:rsidRPr="00B77028">
              <w:rPr>
                <w:b/>
                <w:bCs/>
                <w:sz w:val="24"/>
              </w:rPr>
              <w:t xml:space="preserve"> </w:t>
            </w:r>
            <w:r w:rsidRPr="00B77028">
              <w:rPr>
                <w:rFonts w:hint="eastAsia"/>
                <w:b/>
                <w:bCs/>
                <w:sz w:val="24"/>
              </w:rPr>
              <w:t>情</w:t>
            </w:r>
            <w:r w:rsidRPr="00B77028">
              <w:rPr>
                <w:b/>
                <w:bCs/>
                <w:sz w:val="24"/>
              </w:rPr>
              <w:t xml:space="preserve"> </w:t>
            </w:r>
            <w:r w:rsidRPr="00B77028">
              <w:rPr>
                <w:rFonts w:hint="eastAsia"/>
                <w:b/>
                <w:bCs/>
                <w:sz w:val="24"/>
              </w:rPr>
              <w:t>况</w:t>
            </w:r>
          </w:p>
        </w:tc>
      </w:tr>
      <w:tr w:rsidR="007A0BD3" w:rsidRPr="00B77028" w:rsidTr="00B77028">
        <w:trPr>
          <w:trHeight w:val="567"/>
          <w:jc w:val="center"/>
        </w:trPr>
        <w:tc>
          <w:tcPr>
            <w:tcW w:w="1281" w:type="dxa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国别</w:t>
            </w:r>
          </w:p>
        </w:tc>
        <w:tc>
          <w:tcPr>
            <w:tcW w:w="2679" w:type="dxa"/>
            <w:gridSpan w:val="8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获学历或学位单位</w:t>
            </w:r>
          </w:p>
        </w:tc>
        <w:tc>
          <w:tcPr>
            <w:tcW w:w="2160" w:type="dxa"/>
            <w:gridSpan w:val="8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学科</w:t>
            </w:r>
          </w:p>
        </w:tc>
      </w:tr>
      <w:tr w:rsidR="007A0BD3" w:rsidRPr="00B77028" w:rsidTr="00B77028">
        <w:trPr>
          <w:trHeight w:val="1134"/>
          <w:jc w:val="center"/>
        </w:trPr>
        <w:tc>
          <w:tcPr>
            <w:tcW w:w="1281" w:type="dxa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博士学位</w:t>
            </w:r>
          </w:p>
        </w:tc>
        <w:tc>
          <w:tcPr>
            <w:tcW w:w="1620" w:type="dxa"/>
            <w:gridSpan w:val="2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2679" w:type="dxa"/>
            <w:gridSpan w:val="8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8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</w:tr>
      <w:tr w:rsidR="007A0BD3" w:rsidRPr="00B77028" w:rsidTr="00B77028">
        <w:trPr>
          <w:trHeight w:val="1134"/>
          <w:jc w:val="center"/>
        </w:trPr>
        <w:tc>
          <w:tcPr>
            <w:tcW w:w="1281" w:type="dxa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硕士学位</w:t>
            </w:r>
          </w:p>
        </w:tc>
        <w:tc>
          <w:tcPr>
            <w:tcW w:w="1620" w:type="dxa"/>
            <w:gridSpan w:val="2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2679" w:type="dxa"/>
            <w:gridSpan w:val="8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8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</w:tr>
      <w:tr w:rsidR="007A0BD3" w:rsidRPr="00B77028" w:rsidTr="00B77028">
        <w:trPr>
          <w:trHeight w:val="567"/>
          <w:jc w:val="center"/>
        </w:trPr>
        <w:tc>
          <w:tcPr>
            <w:tcW w:w="9000" w:type="dxa"/>
            <w:gridSpan w:val="22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主</w:t>
            </w:r>
            <w:r w:rsidRPr="00B77028">
              <w:rPr>
                <w:b/>
                <w:bCs/>
                <w:sz w:val="24"/>
              </w:rPr>
              <w:t xml:space="preserve"> </w:t>
            </w:r>
            <w:r w:rsidRPr="00B77028">
              <w:rPr>
                <w:rFonts w:hint="eastAsia"/>
                <w:b/>
                <w:bCs/>
                <w:sz w:val="24"/>
              </w:rPr>
              <w:t>要</w:t>
            </w:r>
            <w:r w:rsidRPr="00B77028">
              <w:rPr>
                <w:b/>
                <w:bCs/>
                <w:sz w:val="24"/>
              </w:rPr>
              <w:t xml:space="preserve"> </w:t>
            </w:r>
            <w:r w:rsidRPr="00B77028">
              <w:rPr>
                <w:rFonts w:hint="eastAsia"/>
                <w:b/>
                <w:bCs/>
                <w:sz w:val="24"/>
              </w:rPr>
              <w:t>工</w:t>
            </w:r>
            <w:r w:rsidRPr="00B77028">
              <w:rPr>
                <w:b/>
                <w:bCs/>
                <w:sz w:val="24"/>
              </w:rPr>
              <w:t xml:space="preserve"> </w:t>
            </w:r>
            <w:r w:rsidRPr="00B77028">
              <w:rPr>
                <w:rFonts w:hint="eastAsia"/>
                <w:b/>
                <w:bCs/>
                <w:sz w:val="24"/>
              </w:rPr>
              <w:t>作</w:t>
            </w:r>
            <w:r w:rsidRPr="00B77028">
              <w:rPr>
                <w:b/>
                <w:bCs/>
                <w:sz w:val="24"/>
              </w:rPr>
              <w:t xml:space="preserve"> </w:t>
            </w:r>
            <w:r w:rsidRPr="00B77028">
              <w:rPr>
                <w:rFonts w:hint="eastAsia"/>
                <w:b/>
                <w:bCs/>
                <w:sz w:val="24"/>
              </w:rPr>
              <w:t>经</w:t>
            </w:r>
            <w:r w:rsidRPr="00B77028">
              <w:rPr>
                <w:b/>
                <w:bCs/>
                <w:sz w:val="24"/>
              </w:rPr>
              <w:t xml:space="preserve"> </w:t>
            </w:r>
            <w:r w:rsidRPr="00B77028">
              <w:rPr>
                <w:rFonts w:hint="eastAsia"/>
                <w:b/>
                <w:bCs/>
                <w:sz w:val="24"/>
              </w:rPr>
              <w:t>历</w:t>
            </w:r>
          </w:p>
        </w:tc>
      </w:tr>
      <w:tr w:rsidR="007A0BD3" w:rsidRPr="00B77028" w:rsidTr="00B77028">
        <w:trPr>
          <w:trHeight w:val="567"/>
          <w:jc w:val="center"/>
        </w:trPr>
        <w:tc>
          <w:tcPr>
            <w:tcW w:w="1281" w:type="dxa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自何年月</w:t>
            </w:r>
          </w:p>
        </w:tc>
        <w:tc>
          <w:tcPr>
            <w:tcW w:w="2139" w:type="dxa"/>
            <w:gridSpan w:val="3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至何年月</w:t>
            </w:r>
          </w:p>
        </w:tc>
        <w:tc>
          <w:tcPr>
            <w:tcW w:w="3420" w:type="dxa"/>
            <w:gridSpan w:val="10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工作</w:t>
            </w:r>
            <w:r>
              <w:rPr>
                <w:rFonts w:hint="eastAsia"/>
                <w:b/>
                <w:bCs/>
                <w:sz w:val="24"/>
              </w:rPr>
              <w:t>单位及</w:t>
            </w:r>
            <w:r w:rsidRPr="00B77028">
              <w:rPr>
                <w:rFonts w:hint="eastAsia"/>
                <w:b/>
                <w:bCs/>
                <w:sz w:val="24"/>
              </w:rPr>
              <w:t>部门</w:t>
            </w:r>
          </w:p>
        </w:tc>
        <w:tc>
          <w:tcPr>
            <w:tcW w:w="2160" w:type="dxa"/>
            <w:gridSpan w:val="8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任职</w:t>
            </w:r>
          </w:p>
        </w:tc>
      </w:tr>
      <w:tr w:rsidR="007A0BD3" w:rsidRPr="00B77028" w:rsidTr="00B77028">
        <w:trPr>
          <w:trHeight w:val="567"/>
          <w:jc w:val="center"/>
        </w:trPr>
        <w:tc>
          <w:tcPr>
            <w:tcW w:w="1281" w:type="dxa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39" w:type="dxa"/>
            <w:gridSpan w:val="3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20" w:type="dxa"/>
            <w:gridSpan w:val="10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8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</w:p>
        </w:tc>
      </w:tr>
    </w:tbl>
    <w:p w:rsidR="007A0BD3" w:rsidRDefault="007A0BD3" w:rsidP="00590804">
      <w:pPr>
        <w:spacing w:line="360" w:lineRule="auto"/>
        <w:contextualSpacing/>
        <w:rPr>
          <w:b/>
          <w:bCs/>
          <w:sz w:val="24"/>
        </w:rPr>
      </w:pPr>
      <w:r w:rsidRPr="003401A1">
        <w:rPr>
          <w:b/>
          <w:bCs/>
          <w:sz w:val="24"/>
        </w:rPr>
        <w:br w:type="page"/>
      </w:r>
      <w:r w:rsidRPr="003401A1">
        <w:rPr>
          <w:rFonts w:hint="eastAsia"/>
          <w:b/>
          <w:bCs/>
          <w:sz w:val="24"/>
        </w:rPr>
        <w:t>二、</w:t>
      </w:r>
      <w:r w:rsidRPr="00590804">
        <w:rPr>
          <w:rFonts w:hint="eastAsia"/>
          <w:b/>
          <w:bCs/>
          <w:sz w:val="24"/>
        </w:rPr>
        <w:t>获得专家称谓名称、重要学术任职及其时间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1840"/>
        <w:gridCol w:w="2837"/>
        <w:gridCol w:w="1807"/>
      </w:tblGrid>
      <w:tr w:rsidR="007A0BD3" w:rsidRPr="003F1B9F" w:rsidTr="003F1B9F">
        <w:tc>
          <w:tcPr>
            <w:tcW w:w="2802" w:type="dxa"/>
          </w:tcPr>
          <w:p w:rsidR="007A0BD3" w:rsidRPr="003F1B9F" w:rsidRDefault="007A0BD3" w:rsidP="003F1B9F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3F1B9F">
              <w:rPr>
                <w:rFonts w:hint="eastAsia"/>
                <w:b/>
                <w:bCs/>
                <w:sz w:val="24"/>
              </w:rPr>
              <w:t>专家称谓名称</w:t>
            </w:r>
          </w:p>
        </w:tc>
        <w:tc>
          <w:tcPr>
            <w:tcW w:w="1840" w:type="dxa"/>
          </w:tcPr>
          <w:p w:rsidR="007A0BD3" w:rsidRPr="003F1B9F" w:rsidRDefault="007A0BD3" w:rsidP="003F1B9F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3F1B9F">
              <w:rPr>
                <w:rFonts w:hint="eastAsia"/>
                <w:b/>
                <w:bCs/>
                <w:sz w:val="24"/>
              </w:rPr>
              <w:t>获得时间</w:t>
            </w:r>
          </w:p>
        </w:tc>
        <w:tc>
          <w:tcPr>
            <w:tcW w:w="2837" w:type="dxa"/>
          </w:tcPr>
          <w:p w:rsidR="007A0BD3" w:rsidRPr="003F1B9F" w:rsidRDefault="007A0BD3" w:rsidP="003F1B9F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3F1B9F">
              <w:rPr>
                <w:rFonts w:hint="eastAsia"/>
                <w:b/>
                <w:bCs/>
                <w:sz w:val="24"/>
              </w:rPr>
              <w:t>重要学术职务</w:t>
            </w:r>
          </w:p>
        </w:tc>
        <w:tc>
          <w:tcPr>
            <w:tcW w:w="1807" w:type="dxa"/>
          </w:tcPr>
          <w:p w:rsidR="007A0BD3" w:rsidRPr="003F1B9F" w:rsidRDefault="007A0BD3" w:rsidP="003F1B9F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3F1B9F">
              <w:rPr>
                <w:rFonts w:hint="eastAsia"/>
                <w:b/>
                <w:bCs/>
                <w:sz w:val="24"/>
              </w:rPr>
              <w:t>任职时间</w:t>
            </w:r>
          </w:p>
        </w:tc>
      </w:tr>
      <w:tr w:rsidR="007A0BD3" w:rsidRPr="003F1B9F" w:rsidTr="003F1B9F">
        <w:tc>
          <w:tcPr>
            <w:tcW w:w="2802" w:type="dxa"/>
          </w:tcPr>
          <w:p w:rsidR="007A0BD3" w:rsidRPr="003F1B9F" w:rsidRDefault="007A0BD3" w:rsidP="003F1B9F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840" w:type="dxa"/>
          </w:tcPr>
          <w:p w:rsidR="007A0BD3" w:rsidRPr="003F1B9F" w:rsidRDefault="007A0BD3" w:rsidP="003F1B9F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2837" w:type="dxa"/>
          </w:tcPr>
          <w:p w:rsidR="007A0BD3" w:rsidRPr="003F1B9F" w:rsidRDefault="007A0BD3" w:rsidP="003F1B9F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807" w:type="dxa"/>
          </w:tcPr>
          <w:p w:rsidR="007A0BD3" w:rsidRPr="003F1B9F" w:rsidRDefault="007A0BD3" w:rsidP="003F1B9F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</w:tr>
      <w:tr w:rsidR="007A0BD3" w:rsidRPr="003F1B9F" w:rsidTr="003F1B9F">
        <w:tc>
          <w:tcPr>
            <w:tcW w:w="2802" w:type="dxa"/>
          </w:tcPr>
          <w:p w:rsidR="007A0BD3" w:rsidRPr="003F1B9F" w:rsidRDefault="007A0BD3" w:rsidP="003F1B9F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840" w:type="dxa"/>
          </w:tcPr>
          <w:p w:rsidR="007A0BD3" w:rsidRPr="003F1B9F" w:rsidRDefault="007A0BD3" w:rsidP="003F1B9F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2837" w:type="dxa"/>
          </w:tcPr>
          <w:p w:rsidR="007A0BD3" w:rsidRPr="003F1B9F" w:rsidRDefault="007A0BD3" w:rsidP="003F1B9F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807" w:type="dxa"/>
          </w:tcPr>
          <w:p w:rsidR="007A0BD3" w:rsidRPr="003F1B9F" w:rsidRDefault="007A0BD3" w:rsidP="003F1B9F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</w:tr>
      <w:tr w:rsidR="007A0BD3" w:rsidRPr="003F1B9F" w:rsidTr="003F1B9F">
        <w:tc>
          <w:tcPr>
            <w:tcW w:w="2802" w:type="dxa"/>
          </w:tcPr>
          <w:p w:rsidR="007A0BD3" w:rsidRPr="003F1B9F" w:rsidRDefault="007A0BD3" w:rsidP="003F1B9F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840" w:type="dxa"/>
          </w:tcPr>
          <w:p w:rsidR="007A0BD3" w:rsidRPr="003F1B9F" w:rsidRDefault="007A0BD3" w:rsidP="003F1B9F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2837" w:type="dxa"/>
          </w:tcPr>
          <w:p w:rsidR="007A0BD3" w:rsidRPr="003F1B9F" w:rsidRDefault="007A0BD3" w:rsidP="003F1B9F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807" w:type="dxa"/>
          </w:tcPr>
          <w:p w:rsidR="007A0BD3" w:rsidRPr="003F1B9F" w:rsidRDefault="007A0BD3" w:rsidP="003F1B9F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</w:tr>
      <w:tr w:rsidR="007A0BD3" w:rsidRPr="003F1B9F" w:rsidTr="003F1B9F">
        <w:tc>
          <w:tcPr>
            <w:tcW w:w="2802" w:type="dxa"/>
          </w:tcPr>
          <w:p w:rsidR="007A0BD3" w:rsidRPr="003F1B9F" w:rsidRDefault="007A0BD3" w:rsidP="003F1B9F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840" w:type="dxa"/>
          </w:tcPr>
          <w:p w:rsidR="007A0BD3" w:rsidRPr="003F1B9F" w:rsidRDefault="007A0BD3" w:rsidP="003F1B9F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2837" w:type="dxa"/>
          </w:tcPr>
          <w:p w:rsidR="007A0BD3" w:rsidRPr="003F1B9F" w:rsidRDefault="007A0BD3" w:rsidP="003F1B9F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807" w:type="dxa"/>
          </w:tcPr>
          <w:p w:rsidR="007A0BD3" w:rsidRPr="003F1B9F" w:rsidRDefault="007A0BD3" w:rsidP="003F1B9F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</w:tr>
      <w:tr w:rsidR="007A0BD3" w:rsidRPr="003F1B9F" w:rsidTr="003F1B9F">
        <w:tc>
          <w:tcPr>
            <w:tcW w:w="2802" w:type="dxa"/>
          </w:tcPr>
          <w:p w:rsidR="007A0BD3" w:rsidRPr="003F1B9F" w:rsidRDefault="007A0BD3" w:rsidP="003F1B9F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840" w:type="dxa"/>
          </w:tcPr>
          <w:p w:rsidR="007A0BD3" w:rsidRPr="003F1B9F" w:rsidRDefault="007A0BD3" w:rsidP="003F1B9F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2837" w:type="dxa"/>
          </w:tcPr>
          <w:p w:rsidR="007A0BD3" w:rsidRPr="003F1B9F" w:rsidRDefault="007A0BD3" w:rsidP="003F1B9F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807" w:type="dxa"/>
          </w:tcPr>
          <w:p w:rsidR="007A0BD3" w:rsidRPr="003F1B9F" w:rsidRDefault="007A0BD3" w:rsidP="003F1B9F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</w:tr>
    </w:tbl>
    <w:p w:rsidR="007A0BD3" w:rsidRPr="008E1A8A" w:rsidRDefault="007A0BD3" w:rsidP="001706D9">
      <w:pPr>
        <w:spacing w:line="360" w:lineRule="auto"/>
        <w:contextualSpacing/>
        <w:jc w:val="left"/>
        <w:rPr>
          <w:bCs/>
          <w:sz w:val="24"/>
        </w:rPr>
      </w:pPr>
      <w:r>
        <w:rPr>
          <w:rFonts w:hint="eastAsia"/>
          <w:bCs/>
          <w:sz w:val="24"/>
        </w:rPr>
        <w:t>注：</w:t>
      </w:r>
      <w:r w:rsidRPr="008E1A8A">
        <w:rPr>
          <w:bCs/>
          <w:sz w:val="24"/>
        </w:rPr>
        <w:t>1</w:t>
      </w:r>
      <w:r w:rsidRPr="008E1A8A">
        <w:rPr>
          <w:rFonts w:hint="eastAsia"/>
          <w:bCs/>
          <w:sz w:val="24"/>
        </w:rPr>
        <w:t>、专家称谓只填：院士、中组部“千人计划”入选者、国家自然科学基金创新研究群体学术带头人、国家杰出青年基金获得者、教育部长江学者奖励计划特聘教授、教育部创新团队带头人、科技部“</w:t>
      </w:r>
      <w:r w:rsidRPr="008E1A8A">
        <w:rPr>
          <w:bCs/>
          <w:sz w:val="24"/>
        </w:rPr>
        <w:t>973</w:t>
      </w:r>
      <w:r w:rsidRPr="008E1A8A">
        <w:rPr>
          <w:rFonts w:hint="eastAsia"/>
          <w:bCs/>
          <w:sz w:val="24"/>
        </w:rPr>
        <w:t>首席科学家”、</w:t>
      </w:r>
      <w:r w:rsidRPr="008E1A8A">
        <w:rPr>
          <w:bCs/>
          <w:sz w:val="24"/>
        </w:rPr>
        <w:t xml:space="preserve"> </w:t>
      </w:r>
      <w:r w:rsidRPr="008E1A8A">
        <w:rPr>
          <w:rFonts w:hint="eastAsia"/>
          <w:bCs/>
          <w:sz w:val="24"/>
        </w:rPr>
        <w:t>“百千万人才工程”国家级人选</w:t>
      </w:r>
    </w:p>
    <w:p w:rsidR="007A0BD3" w:rsidRPr="00590804" w:rsidRDefault="007A0BD3" w:rsidP="002F1E47">
      <w:pPr>
        <w:spacing w:line="360" w:lineRule="auto"/>
        <w:ind w:firstLineChars="200" w:firstLine="480"/>
        <w:contextualSpacing/>
        <w:jc w:val="left"/>
        <w:rPr>
          <w:b/>
          <w:bCs/>
          <w:sz w:val="24"/>
        </w:rPr>
      </w:pPr>
      <w:r w:rsidRPr="008E1A8A">
        <w:rPr>
          <w:bCs/>
          <w:sz w:val="24"/>
        </w:rPr>
        <w:t>2</w:t>
      </w:r>
      <w:r w:rsidRPr="008E1A8A">
        <w:rPr>
          <w:rFonts w:hint="eastAsia"/>
          <w:bCs/>
          <w:sz w:val="24"/>
        </w:rPr>
        <w:t>、学术任职只填国家一级学会正副理事长、国际学术团体执委以上职务</w:t>
      </w:r>
    </w:p>
    <w:p w:rsidR="007A0BD3" w:rsidRDefault="007A0BD3" w:rsidP="00F0689E">
      <w:pPr>
        <w:spacing w:line="360" w:lineRule="auto"/>
        <w:contextualSpacing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</w:t>
      </w:r>
      <w:r>
        <w:rPr>
          <w:b/>
          <w:bCs/>
          <w:sz w:val="24"/>
        </w:rPr>
        <w:t>2009</w:t>
      </w:r>
      <w:r w:rsidRPr="003401A1">
        <w:rPr>
          <w:rFonts w:hint="eastAsia"/>
          <w:b/>
          <w:bCs/>
          <w:sz w:val="24"/>
        </w:rPr>
        <w:t>年以来本人</w:t>
      </w:r>
      <w:r>
        <w:rPr>
          <w:rFonts w:hint="eastAsia"/>
          <w:b/>
          <w:bCs/>
          <w:sz w:val="24"/>
        </w:rPr>
        <w:t>代表性学术</w:t>
      </w:r>
      <w:r w:rsidRPr="003401A1">
        <w:rPr>
          <w:rFonts w:hint="eastAsia"/>
          <w:b/>
          <w:bCs/>
          <w:sz w:val="24"/>
        </w:rPr>
        <w:t>成果</w:t>
      </w:r>
      <w:r>
        <w:rPr>
          <w:rFonts w:hint="eastAsia"/>
          <w:b/>
          <w:bCs/>
          <w:sz w:val="24"/>
        </w:rPr>
        <w:t>（限填</w:t>
      </w:r>
      <w:r>
        <w:rPr>
          <w:b/>
          <w:bCs/>
          <w:sz w:val="24"/>
        </w:rPr>
        <w:t>10</w:t>
      </w:r>
      <w:r>
        <w:rPr>
          <w:rFonts w:hint="eastAsia"/>
          <w:b/>
          <w:bCs/>
          <w:sz w:val="24"/>
        </w:rPr>
        <w:t>项）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2847"/>
        <w:gridCol w:w="1249"/>
        <w:gridCol w:w="3028"/>
        <w:gridCol w:w="1419"/>
      </w:tblGrid>
      <w:tr w:rsidR="007A0BD3" w:rsidRPr="00B77028" w:rsidTr="00B77028">
        <w:tc>
          <w:tcPr>
            <w:tcW w:w="457" w:type="dxa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847" w:type="dxa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1249" w:type="dxa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3028" w:type="dxa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成果鉴定、颁奖与采用部门或发表刊物与出版单位</w:t>
            </w:r>
          </w:p>
        </w:tc>
        <w:tc>
          <w:tcPr>
            <w:tcW w:w="1419" w:type="dxa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7A0BD3" w:rsidRPr="00B77028" w:rsidTr="00B77028">
        <w:tc>
          <w:tcPr>
            <w:tcW w:w="457" w:type="dxa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2847" w:type="dxa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249" w:type="dxa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3028" w:type="dxa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419" w:type="dxa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</w:tr>
    </w:tbl>
    <w:p w:rsidR="007A0BD3" w:rsidRPr="003401A1" w:rsidRDefault="007A0BD3" w:rsidP="00F0689E">
      <w:pPr>
        <w:spacing w:line="360" w:lineRule="auto"/>
        <w:contextualSpacing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</w:t>
      </w:r>
      <w:r w:rsidRPr="003401A1">
        <w:rPr>
          <w:rFonts w:hint="eastAsia"/>
          <w:b/>
          <w:bCs/>
          <w:sz w:val="24"/>
        </w:rPr>
        <w:t>、本人</w:t>
      </w:r>
      <w:r>
        <w:rPr>
          <w:rFonts w:hint="eastAsia"/>
          <w:b/>
          <w:bCs/>
          <w:sz w:val="24"/>
        </w:rPr>
        <w:t>目前正在从事的科学研究情况（限填</w:t>
      </w:r>
      <w:r>
        <w:rPr>
          <w:b/>
          <w:bCs/>
          <w:sz w:val="24"/>
        </w:rPr>
        <w:t>6</w:t>
      </w:r>
      <w:r>
        <w:rPr>
          <w:rFonts w:hint="eastAsia"/>
          <w:b/>
          <w:bCs/>
          <w:sz w:val="24"/>
        </w:rPr>
        <w:t>项）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2063"/>
        <w:gridCol w:w="1620"/>
        <w:gridCol w:w="1389"/>
        <w:gridCol w:w="1404"/>
        <w:gridCol w:w="2139"/>
      </w:tblGrid>
      <w:tr w:rsidR="007A0BD3" w:rsidRPr="00B77028" w:rsidTr="003103B9">
        <w:tc>
          <w:tcPr>
            <w:tcW w:w="457" w:type="dxa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063" w:type="dxa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项目、课题名称</w:t>
            </w:r>
          </w:p>
        </w:tc>
        <w:tc>
          <w:tcPr>
            <w:tcW w:w="1620" w:type="dxa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项目来源、</w:t>
            </w:r>
          </w:p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属何种项目</w:t>
            </w:r>
          </w:p>
        </w:tc>
        <w:tc>
          <w:tcPr>
            <w:tcW w:w="1389" w:type="dxa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起讫时间</w:t>
            </w:r>
          </w:p>
        </w:tc>
        <w:tc>
          <w:tcPr>
            <w:tcW w:w="1404" w:type="dxa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经费</w:t>
            </w:r>
          </w:p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 xml:space="preserve">（万元）　</w:t>
            </w:r>
          </w:p>
        </w:tc>
        <w:tc>
          <w:tcPr>
            <w:tcW w:w="2139" w:type="dxa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本人承担任务</w:t>
            </w:r>
          </w:p>
        </w:tc>
      </w:tr>
      <w:tr w:rsidR="007A0BD3" w:rsidRPr="00B77028" w:rsidTr="003103B9">
        <w:tc>
          <w:tcPr>
            <w:tcW w:w="457" w:type="dxa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2063" w:type="dxa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620" w:type="dxa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389" w:type="dxa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404" w:type="dxa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2139" w:type="dxa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</w:tr>
    </w:tbl>
    <w:p w:rsidR="007A0BD3" w:rsidRDefault="007A0BD3" w:rsidP="00F0689E">
      <w:pPr>
        <w:spacing w:line="360" w:lineRule="auto"/>
        <w:contextualSpacing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</w:t>
      </w:r>
      <w:r>
        <w:rPr>
          <w:b/>
          <w:bCs/>
          <w:sz w:val="24"/>
        </w:rPr>
        <w:t>2009</w:t>
      </w:r>
      <w:r>
        <w:rPr>
          <w:rFonts w:hint="eastAsia"/>
          <w:b/>
          <w:bCs/>
          <w:sz w:val="24"/>
        </w:rPr>
        <w:t>年以来</w:t>
      </w:r>
      <w:r w:rsidRPr="00B77028">
        <w:rPr>
          <w:rFonts w:hint="eastAsia"/>
          <w:b/>
          <w:bCs/>
          <w:sz w:val="24"/>
        </w:rPr>
        <w:t>本人</w:t>
      </w:r>
      <w:r>
        <w:rPr>
          <w:rFonts w:hint="eastAsia"/>
          <w:b/>
          <w:bCs/>
          <w:sz w:val="24"/>
        </w:rPr>
        <w:t>独立或作为第一导师</w:t>
      </w:r>
      <w:r w:rsidRPr="00B77028">
        <w:rPr>
          <w:rFonts w:hint="eastAsia"/>
          <w:b/>
          <w:bCs/>
          <w:sz w:val="24"/>
        </w:rPr>
        <w:t>在国内外指导博士研究生情况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636"/>
        <w:gridCol w:w="3024"/>
        <w:gridCol w:w="1506"/>
      </w:tblGrid>
      <w:tr w:rsidR="007A0BD3" w:rsidRPr="00B77028" w:rsidTr="008E1A8A">
        <w:trPr>
          <w:trHeight w:val="567"/>
        </w:trPr>
        <w:tc>
          <w:tcPr>
            <w:tcW w:w="1008" w:type="dxa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年份</w:t>
            </w:r>
          </w:p>
        </w:tc>
        <w:tc>
          <w:tcPr>
            <w:tcW w:w="3636" w:type="dxa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招收博士</w:t>
            </w:r>
            <w:r w:rsidRPr="00B77028">
              <w:rPr>
                <w:rFonts w:hint="eastAsia"/>
                <w:b/>
                <w:bCs/>
                <w:sz w:val="24"/>
              </w:rPr>
              <w:t>生人数</w:t>
            </w:r>
            <w:r>
              <w:rPr>
                <w:rFonts w:hint="eastAsia"/>
                <w:b/>
                <w:bCs/>
                <w:sz w:val="24"/>
              </w:rPr>
              <w:t>及其学科方向</w:t>
            </w:r>
          </w:p>
        </w:tc>
        <w:tc>
          <w:tcPr>
            <w:tcW w:w="3024" w:type="dxa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国别、学校</w:t>
            </w:r>
          </w:p>
        </w:tc>
        <w:tc>
          <w:tcPr>
            <w:tcW w:w="1506" w:type="dxa"/>
            <w:vAlign w:val="center"/>
          </w:tcPr>
          <w:p w:rsidR="007A0BD3" w:rsidRPr="00B77028" w:rsidRDefault="007A0BD3" w:rsidP="00F0689E">
            <w:pPr>
              <w:spacing w:line="360" w:lineRule="auto"/>
              <w:contextualSpacing/>
              <w:jc w:val="center"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获学位人数</w:t>
            </w:r>
          </w:p>
        </w:tc>
      </w:tr>
      <w:tr w:rsidR="007A0BD3" w:rsidRPr="00B77028" w:rsidTr="008E1A8A">
        <w:tc>
          <w:tcPr>
            <w:tcW w:w="1008" w:type="dxa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3636" w:type="dxa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3024" w:type="dxa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  <w:tc>
          <w:tcPr>
            <w:tcW w:w="1506" w:type="dxa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</w:tc>
      </w:tr>
      <w:tr w:rsidR="007A0BD3" w:rsidRPr="00B77028" w:rsidTr="00B77028">
        <w:tc>
          <w:tcPr>
            <w:tcW w:w="9174" w:type="dxa"/>
            <w:gridSpan w:val="4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  <w:r w:rsidRPr="00B77028">
              <w:rPr>
                <w:rFonts w:hint="eastAsia"/>
                <w:b/>
                <w:bCs/>
                <w:sz w:val="24"/>
              </w:rPr>
              <w:t>审核意见：</w:t>
            </w: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ind w:firstLineChars="2082" w:firstLine="5016"/>
              <w:contextualSpacing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（盖章）</w:t>
            </w:r>
            <w:r w:rsidRPr="00B77028">
              <w:rPr>
                <w:b/>
                <w:bCs/>
                <w:sz w:val="24"/>
              </w:rPr>
              <w:t xml:space="preserve">         </w:t>
            </w:r>
            <w:r w:rsidRPr="00B77028">
              <w:rPr>
                <w:rFonts w:hint="eastAsia"/>
                <w:b/>
                <w:bCs/>
                <w:sz w:val="24"/>
              </w:rPr>
              <w:t>日期：</w:t>
            </w:r>
          </w:p>
        </w:tc>
      </w:tr>
      <w:tr w:rsidR="007A0BD3" w:rsidRPr="00B77028" w:rsidTr="00B77028">
        <w:tc>
          <w:tcPr>
            <w:tcW w:w="9174" w:type="dxa"/>
            <w:gridSpan w:val="4"/>
          </w:tcPr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主管部门审核意见：</w:t>
            </w: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contextualSpacing/>
              <w:rPr>
                <w:b/>
                <w:bCs/>
                <w:sz w:val="24"/>
              </w:rPr>
            </w:pPr>
          </w:p>
          <w:p w:rsidR="007A0BD3" w:rsidRPr="00B77028" w:rsidRDefault="007A0BD3" w:rsidP="00F0689E">
            <w:pPr>
              <w:spacing w:line="360" w:lineRule="auto"/>
              <w:ind w:firstLineChars="2088" w:firstLine="5031"/>
              <w:contextualSpacing/>
              <w:rPr>
                <w:b/>
                <w:bCs/>
                <w:sz w:val="24"/>
              </w:rPr>
            </w:pPr>
            <w:r w:rsidRPr="00B77028">
              <w:rPr>
                <w:rFonts w:hint="eastAsia"/>
                <w:b/>
                <w:bCs/>
                <w:sz w:val="24"/>
              </w:rPr>
              <w:t>（盖章）</w:t>
            </w:r>
            <w:r w:rsidRPr="00B77028">
              <w:rPr>
                <w:b/>
                <w:bCs/>
                <w:sz w:val="24"/>
              </w:rPr>
              <w:t xml:space="preserve">         </w:t>
            </w:r>
            <w:r w:rsidRPr="00B77028">
              <w:rPr>
                <w:rFonts w:hint="eastAsia"/>
                <w:b/>
                <w:bCs/>
                <w:sz w:val="24"/>
              </w:rPr>
              <w:t>日期：</w:t>
            </w:r>
          </w:p>
        </w:tc>
      </w:tr>
    </w:tbl>
    <w:p w:rsidR="007A0BD3" w:rsidRPr="003401A1" w:rsidRDefault="007A0BD3" w:rsidP="00E14BD3">
      <w:pPr>
        <w:spacing w:line="360" w:lineRule="auto"/>
        <w:rPr>
          <w:b/>
          <w:bCs/>
          <w:sz w:val="24"/>
        </w:rPr>
      </w:pPr>
    </w:p>
    <w:sectPr w:rsidR="007A0BD3" w:rsidRPr="003401A1" w:rsidSect="00C77E4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BD3" w:rsidRDefault="007A0BD3" w:rsidP="005428B8">
      <w:r>
        <w:separator/>
      </w:r>
    </w:p>
  </w:endnote>
  <w:endnote w:type="continuationSeparator" w:id="0">
    <w:p w:rsidR="007A0BD3" w:rsidRDefault="007A0BD3" w:rsidP="00542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CS书宋二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大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BD3" w:rsidRDefault="007A0BD3" w:rsidP="005428B8">
      <w:r>
        <w:separator/>
      </w:r>
    </w:p>
  </w:footnote>
  <w:footnote w:type="continuationSeparator" w:id="0">
    <w:p w:rsidR="007A0BD3" w:rsidRDefault="007A0BD3" w:rsidP="00542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D26E1"/>
    <w:multiLevelType w:val="hybridMultilevel"/>
    <w:tmpl w:val="F5AEC7EE"/>
    <w:lvl w:ilvl="0" w:tplc="AA109CE2">
      <w:start w:val="1"/>
      <w:numFmt w:val="decimal"/>
      <w:lvlText w:val="%1、"/>
      <w:lvlJc w:val="left"/>
      <w:pPr>
        <w:ind w:left="3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DA1"/>
    <w:rsid w:val="0000131D"/>
    <w:rsid w:val="0002480B"/>
    <w:rsid w:val="00031EB7"/>
    <w:rsid w:val="00032540"/>
    <w:rsid w:val="00043C0E"/>
    <w:rsid w:val="000919F0"/>
    <w:rsid w:val="000A551F"/>
    <w:rsid w:val="000D008C"/>
    <w:rsid w:val="00101E86"/>
    <w:rsid w:val="001325EA"/>
    <w:rsid w:val="0015728A"/>
    <w:rsid w:val="00160F62"/>
    <w:rsid w:val="001706D9"/>
    <w:rsid w:val="001745B4"/>
    <w:rsid w:val="00176686"/>
    <w:rsid w:val="00196686"/>
    <w:rsid w:val="001D31CB"/>
    <w:rsid w:val="001D4707"/>
    <w:rsid w:val="001F495C"/>
    <w:rsid w:val="002039A9"/>
    <w:rsid w:val="0020633B"/>
    <w:rsid w:val="0021630C"/>
    <w:rsid w:val="00217D0C"/>
    <w:rsid w:val="00223F26"/>
    <w:rsid w:val="00243584"/>
    <w:rsid w:val="00246909"/>
    <w:rsid w:val="002763D1"/>
    <w:rsid w:val="00282AD7"/>
    <w:rsid w:val="002920F2"/>
    <w:rsid w:val="002B3F7E"/>
    <w:rsid w:val="002C3DE5"/>
    <w:rsid w:val="002C6009"/>
    <w:rsid w:val="002E1150"/>
    <w:rsid w:val="002F1E47"/>
    <w:rsid w:val="003103B9"/>
    <w:rsid w:val="00315AF9"/>
    <w:rsid w:val="003401A1"/>
    <w:rsid w:val="00365394"/>
    <w:rsid w:val="00394D4D"/>
    <w:rsid w:val="003E71F4"/>
    <w:rsid w:val="003F1B9F"/>
    <w:rsid w:val="003F7873"/>
    <w:rsid w:val="003F7B11"/>
    <w:rsid w:val="00401A23"/>
    <w:rsid w:val="004125B7"/>
    <w:rsid w:val="00420FF7"/>
    <w:rsid w:val="00421D6C"/>
    <w:rsid w:val="004321D8"/>
    <w:rsid w:val="00440D1A"/>
    <w:rsid w:val="004724BE"/>
    <w:rsid w:val="004A20DB"/>
    <w:rsid w:val="004D5C74"/>
    <w:rsid w:val="004E5D4D"/>
    <w:rsid w:val="004F62D0"/>
    <w:rsid w:val="005014ED"/>
    <w:rsid w:val="005276E5"/>
    <w:rsid w:val="005428B8"/>
    <w:rsid w:val="00577F5D"/>
    <w:rsid w:val="00590804"/>
    <w:rsid w:val="005B4479"/>
    <w:rsid w:val="00602C12"/>
    <w:rsid w:val="006268D4"/>
    <w:rsid w:val="006579EF"/>
    <w:rsid w:val="00666089"/>
    <w:rsid w:val="00666399"/>
    <w:rsid w:val="00677924"/>
    <w:rsid w:val="00693F98"/>
    <w:rsid w:val="0069706A"/>
    <w:rsid w:val="006C58CA"/>
    <w:rsid w:val="006D5BBB"/>
    <w:rsid w:val="006E3CF9"/>
    <w:rsid w:val="006F37B1"/>
    <w:rsid w:val="00720187"/>
    <w:rsid w:val="007416CF"/>
    <w:rsid w:val="00742193"/>
    <w:rsid w:val="00743A40"/>
    <w:rsid w:val="00773E6A"/>
    <w:rsid w:val="00782FBC"/>
    <w:rsid w:val="00784F32"/>
    <w:rsid w:val="00795175"/>
    <w:rsid w:val="007A0BD3"/>
    <w:rsid w:val="008035AC"/>
    <w:rsid w:val="00816CAF"/>
    <w:rsid w:val="00816DA1"/>
    <w:rsid w:val="008245AD"/>
    <w:rsid w:val="0087639D"/>
    <w:rsid w:val="00884DD1"/>
    <w:rsid w:val="0089708D"/>
    <w:rsid w:val="008A2765"/>
    <w:rsid w:val="008A6A24"/>
    <w:rsid w:val="008C1635"/>
    <w:rsid w:val="008C6237"/>
    <w:rsid w:val="008D06A5"/>
    <w:rsid w:val="008D154E"/>
    <w:rsid w:val="008E1A8A"/>
    <w:rsid w:val="008E420A"/>
    <w:rsid w:val="00911D6A"/>
    <w:rsid w:val="00916065"/>
    <w:rsid w:val="0093146F"/>
    <w:rsid w:val="0093547F"/>
    <w:rsid w:val="00974FBA"/>
    <w:rsid w:val="0098173F"/>
    <w:rsid w:val="009A3FA7"/>
    <w:rsid w:val="009A7ADD"/>
    <w:rsid w:val="009F2662"/>
    <w:rsid w:val="009F297C"/>
    <w:rsid w:val="009F3BB5"/>
    <w:rsid w:val="009F7CFB"/>
    <w:rsid w:val="00A010F0"/>
    <w:rsid w:val="00A21D04"/>
    <w:rsid w:val="00A2795D"/>
    <w:rsid w:val="00A328AA"/>
    <w:rsid w:val="00AA4726"/>
    <w:rsid w:val="00AE3AD4"/>
    <w:rsid w:val="00B45F2D"/>
    <w:rsid w:val="00B77028"/>
    <w:rsid w:val="00BA4B30"/>
    <w:rsid w:val="00BB3EB2"/>
    <w:rsid w:val="00BD413B"/>
    <w:rsid w:val="00BD7A28"/>
    <w:rsid w:val="00C30960"/>
    <w:rsid w:val="00C5615F"/>
    <w:rsid w:val="00C77E42"/>
    <w:rsid w:val="00C85A33"/>
    <w:rsid w:val="00C86A8C"/>
    <w:rsid w:val="00C90320"/>
    <w:rsid w:val="00CB44BB"/>
    <w:rsid w:val="00CC14A6"/>
    <w:rsid w:val="00CF2FF4"/>
    <w:rsid w:val="00D025D2"/>
    <w:rsid w:val="00D02DE5"/>
    <w:rsid w:val="00D11E2F"/>
    <w:rsid w:val="00D343FF"/>
    <w:rsid w:val="00D53185"/>
    <w:rsid w:val="00D6696F"/>
    <w:rsid w:val="00D66F5D"/>
    <w:rsid w:val="00D737DB"/>
    <w:rsid w:val="00D77C4D"/>
    <w:rsid w:val="00D9065A"/>
    <w:rsid w:val="00E14BD3"/>
    <w:rsid w:val="00E44E38"/>
    <w:rsid w:val="00E60C79"/>
    <w:rsid w:val="00E62B8D"/>
    <w:rsid w:val="00E67DAE"/>
    <w:rsid w:val="00E72238"/>
    <w:rsid w:val="00E8525E"/>
    <w:rsid w:val="00E941A7"/>
    <w:rsid w:val="00EA289A"/>
    <w:rsid w:val="00EB192C"/>
    <w:rsid w:val="00ED5D1A"/>
    <w:rsid w:val="00F0689E"/>
    <w:rsid w:val="00F4064D"/>
    <w:rsid w:val="00F40F36"/>
    <w:rsid w:val="00F60BB6"/>
    <w:rsid w:val="00F744DD"/>
    <w:rsid w:val="00F9395E"/>
    <w:rsid w:val="00FA2418"/>
    <w:rsid w:val="00FC7CE7"/>
    <w:rsid w:val="00FD34CF"/>
    <w:rsid w:val="00FD508E"/>
    <w:rsid w:val="00FE5BE9"/>
    <w:rsid w:val="00FE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8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标题1"/>
    <w:basedOn w:val="Normal"/>
    <w:uiPriority w:val="99"/>
    <w:rsid w:val="00816D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BodyText">
    <w:name w:val="Body Text"/>
    <w:basedOn w:val="Normal"/>
    <w:link w:val="BodyTextChar"/>
    <w:uiPriority w:val="99"/>
    <w:rsid w:val="00816D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4A1A"/>
    <w:rPr>
      <w:szCs w:val="24"/>
    </w:rPr>
  </w:style>
  <w:style w:type="character" w:styleId="Hyperlink">
    <w:name w:val="Hyperlink"/>
    <w:basedOn w:val="DefaultParagraphFont"/>
    <w:uiPriority w:val="99"/>
    <w:rsid w:val="00816DA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F266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42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28B8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542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28B8"/>
    <w:rPr>
      <w:kern w:val="2"/>
      <w:sz w:val="18"/>
    </w:rPr>
  </w:style>
  <w:style w:type="paragraph" w:customStyle="1" w:styleId="Char">
    <w:name w:val="Char"/>
    <w:basedOn w:val="Normal"/>
    <w:uiPriority w:val="99"/>
    <w:rsid w:val="00101E86"/>
    <w:rPr>
      <w:rFonts w:ascii="Tahoma" w:hAnsi="Tahoma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rsid w:val="005014E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5014ED"/>
    <w:rPr>
      <w:kern w:val="2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2C3DE5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3DE5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135</Words>
  <Characters>770</Characters>
  <Application>Microsoft Office Outlook</Application>
  <DocSecurity>0</DocSecurity>
  <Lines>0</Lines>
  <Paragraphs>0</Paragraphs>
  <ScaleCrop>false</ScaleCrop>
  <Company>xwb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oubg</dc:creator>
  <cp:keywords/>
  <dc:description/>
  <cp:lastModifiedBy>chenzf</cp:lastModifiedBy>
  <cp:revision>2</cp:revision>
  <cp:lastPrinted>2014-04-02T00:31:00Z</cp:lastPrinted>
  <dcterms:created xsi:type="dcterms:W3CDTF">2014-04-28T07:05:00Z</dcterms:created>
  <dcterms:modified xsi:type="dcterms:W3CDTF">2014-04-28T07:05:00Z</dcterms:modified>
</cp:coreProperties>
</file>